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59B34" w14:textId="2CB2F403" w:rsidR="006F62AF" w:rsidRPr="006F62AF" w:rsidRDefault="006F62AF" w:rsidP="006F62AF">
      <w:pPr>
        <w:pStyle w:val="Articletitle"/>
      </w:pPr>
      <w:r w:rsidRPr="00444A63">
        <w:rPr>
          <w:color w:val="FF0000"/>
        </w:rPr>
        <w:t>Title Page file</w:t>
      </w:r>
      <w:r>
        <w:t xml:space="preserve"> </w:t>
      </w:r>
      <w:bookmarkStart w:id="0" w:name="_Hlk68253721"/>
      <w:r>
        <w:t>(</w:t>
      </w:r>
      <w:r w:rsidRPr="00444A63">
        <w:t>see guide for authors</w:t>
      </w:r>
      <w:r w:rsidR="005A0D47">
        <w:t>, part1 and 2</w:t>
      </w:r>
      <w:r>
        <w:t>)</w:t>
      </w:r>
      <w:bookmarkEnd w:id="0"/>
    </w:p>
    <w:p w14:paraId="29701706" w14:textId="1D869C2A" w:rsidR="00661045" w:rsidRPr="00F379F5" w:rsidRDefault="00F379F5" w:rsidP="006F62AF">
      <w:pPr>
        <w:pStyle w:val="Articletitle"/>
        <w:jc w:val="left"/>
      </w:pPr>
      <w:r>
        <w:t xml:space="preserve">Copy and paste all your </w:t>
      </w:r>
      <w:bookmarkStart w:id="1" w:name="_Hlk65659813"/>
      <w:r>
        <w:t>manuscript</w:t>
      </w:r>
      <w:bookmarkEnd w:id="1"/>
      <w:r>
        <w:t xml:space="preserve"> here, Title Style and Format </w:t>
      </w:r>
      <w:r w:rsidR="00444A63">
        <w:t>JRORS</w:t>
      </w:r>
      <w:r w:rsidR="00646950" w:rsidRPr="00F379F5">
        <w:t xml:space="preserve"> </w:t>
      </w:r>
      <w:r w:rsidR="009C5A15" w:rsidRPr="00F379F5">
        <w:t>Word Template for journal articles</w:t>
      </w:r>
    </w:p>
    <w:p w14:paraId="4C3001D8" w14:textId="77777777" w:rsidR="00442B9C" w:rsidRDefault="004F428E" w:rsidP="009914A5">
      <w:pPr>
        <w:pStyle w:val="Authornames"/>
      </w:pPr>
      <w:r>
        <w:t xml:space="preserve">Author </w:t>
      </w:r>
      <w:proofErr w:type="spellStart"/>
      <w:r>
        <w:t>Name</w:t>
      </w:r>
      <w:r w:rsidRPr="00394920">
        <w:rPr>
          <w:vertAlign w:val="superscript"/>
        </w:rPr>
        <w:t>a</w:t>
      </w:r>
      <w:proofErr w:type="spellEnd"/>
      <w:r>
        <w:t>* and A.</w:t>
      </w:r>
      <w:r w:rsidR="005A1F54">
        <w:t> </w:t>
      </w:r>
      <w:r>
        <w:t xml:space="preserve">N. </w:t>
      </w:r>
      <w:proofErr w:type="spellStart"/>
      <w:r>
        <w:t>Author</w:t>
      </w:r>
      <w:r w:rsidRPr="00394920">
        <w:rPr>
          <w:vertAlign w:val="superscript"/>
        </w:rPr>
        <w:t>b</w:t>
      </w:r>
      <w:proofErr w:type="spellEnd"/>
    </w:p>
    <w:p w14:paraId="68C38BF1" w14:textId="77777777" w:rsidR="00997B0F" w:rsidRDefault="00B64FA3" w:rsidP="00A2360E">
      <w:pPr>
        <w:pStyle w:val="Affiliation"/>
      </w:pPr>
      <w:proofErr w:type="spellStart"/>
      <w:r w:rsidRPr="00394920">
        <w:rPr>
          <w:vertAlign w:val="superscript"/>
        </w:rPr>
        <w:t>a</w:t>
      </w:r>
      <w:r>
        <w:t>Department</w:t>
      </w:r>
      <w:proofErr w:type="spellEnd"/>
      <w:r>
        <w:t>, University, City, Country;</w:t>
      </w:r>
      <w:r w:rsidRPr="003152C8">
        <w:t xml:space="preserve"> </w:t>
      </w:r>
      <w:proofErr w:type="spellStart"/>
      <w:r w:rsidRPr="00394920">
        <w:rPr>
          <w:vertAlign w:val="superscript"/>
        </w:rPr>
        <w:t>b</w:t>
      </w:r>
      <w:r>
        <w:t>Department</w:t>
      </w:r>
      <w:proofErr w:type="spellEnd"/>
      <w:r>
        <w:t>, University, City, Country</w:t>
      </w:r>
    </w:p>
    <w:p w14:paraId="30DC798A" w14:textId="77777777" w:rsidR="000A4428" w:rsidRDefault="00C14585" w:rsidP="00A2360E">
      <w:pPr>
        <w:pStyle w:val="Correspondencedetails"/>
      </w:pPr>
      <w:r>
        <w:t xml:space="preserve">Provide </w:t>
      </w:r>
      <w:r w:rsidR="00997B0F">
        <w:t>full correspondence details here</w:t>
      </w:r>
      <w:r>
        <w:t xml:space="preserve"> including e-mail for the </w:t>
      </w:r>
      <w:r w:rsidR="005C056D">
        <w:t>*</w:t>
      </w:r>
      <w:r>
        <w:t>corresponding author</w:t>
      </w:r>
    </w:p>
    <w:p w14:paraId="152F6692" w14:textId="77777777" w:rsidR="00C14585" w:rsidRDefault="00C14585" w:rsidP="005E2EEA">
      <w:pPr>
        <w:pStyle w:val="Notesoncontributors"/>
      </w:pPr>
      <w:r>
        <w:t>Provide short biographical notes on all contributors here if the journal requires them.</w:t>
      </w:r>
    </w:p>
    <w:p w14:paraId="567EB4CC" w14:textId="77777777" w:rsidR="006F62AF" w:rsidRDefault="00C14585" w:rsidP="006F62AF">
      <w:pPr>
        <w:pStyle w:val="Articletitle"/>
      </w:pPr>
      <w:r>
        <w:br w:type="page"/>
      </w:r>
    </w:p>
    <w:p w14:paraId="55EAD412" w14:textId="794780C8" w:rsidR="006F62AF" w:rsidRDefault="006F62AF" w:rsidP="006F62AF">
      <w:pPr>
        <w:pStyle w:val="Articletitle"/>
      </w:pPr>
      <w:r>
        <w:lastRenderedPageBreak/>
        <w:t>Manuscript file (</w:t>
      </w:r>
      <w:r w:rsidRPr="00444A63">
        <w:rPr>
          <w:color w:val="FF0000"/>
        </w:rPr>
        <w:t>without authors' names</w:t>
      </w:r>
      <w:r>
        <w:t>) (</w:t>
      </w:r>
      <w:r w:rsidRPr="00444A63">
        <w:t>see guide for authors</w:t>
      </w:r>
      <w:r>
        <w:t>)</w:t>
      </w:r>
    </w:p>
    <w:p w14:paraId="2CD687D6" w14:textId="77777777" w:rsidR="00C246C5" w:rsidRDefault="00C246C5" w:rsidP="006F62AF">
      <w:pPr>
        <w:pStyle w:val="Articletitle"/>
      </w:pPr>
      <w:r>
        <w:t xml:space="preserve">Repeat the title of your </w:t>
      </w:r>
      <w:r w:rsidR="00F379F5">
        <w:t>manuscript</w:t>
      </w:r>
      <w:r>
        <w:t xml:space="preserve"> here</w:t>
      </w:r>
    </w:p>
    <w:p w14:paraId="3D25F9A7" w14:textId="77777777" w:rsidR="00266354" w:rsidRDefault="002C3705" w:rsidP="006F62AF">
      <w:pPr>
        <w:pStyle w:val="Abstract"/>
      </w:pPr>
      <w:r w:rsidRPr="006F62AF">
        <w:rPr>
          <w:b/>
          <w:bCs/>
        </w:rPr>
        <w:t>Abstract:</w:t>
      </w:r>
      <w:r>
        <w:t xml:space="preserve"> </w:t>
      </w:r>
      <w:r w:rsidR="00997B0F" w:rsidRPr="00711799">
        <w:t>T</w:t>
      </w:r>
      <w:r w:rsidR="00E07E14" w:rsidRPr="00711799">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E66188">
        <w:t xml:space="preserve"> </w:t>
      </w:r>
      <w:r w:rsidR="00CA1F41" w:rsidRPr="00711799">
        <w:t>Type or paste your abstract here</w:t>
      </w:r>
      <w:r w:rsidR="00B6674A">
        <w:t xml:space="preserve"> (up to 250 words)</w:t>
      </w:r>
      <w:r w:rsidR="00584738">
        <w:t>.</w:t>
      </w:r>
      <w:r>
        <w:t xml:space="preserve"> Abstract should be in three parts: </w:t>
      </w:r>
      <w:r w:rsidRPr="006F62AF">
        <w:rPr>
          <w:b/>
          <w:bCs/>
          <w:highlight w:val="yellow"/>
        </w:rPr>
        <w:t>1. Background and objective 2. Materials and methods 3.  Results and conclusion</w:t>
      </w:r>
      <w:r>
        <w:rPr>
          <w:b/>
          <w:bCs/>
        </w:rPr>
        <w:t xml:space="preserve"> </w:t>
      </w:r>
      <w:r w:rsidRPr="002C3705">
        <w:t>same below</w:t>
      </w:r>
      <w:r w:rsidR="006F62AF">
        <w:t>:</w:t>
      </w:r>
    </w:p>
    <w:p w14:paraId="74E75E7F" w14:textId="77777777" w:rsidR="006F62AF" w:rsidRDefault="006F62AF" w:rsidP="006F62AF">
      <w:pPr>
        <w:pStyle w:val="Abstract"/>
      </w:pPr>
      <w:r w:rsidRPr="006F62AF">
        <w:rPr>
          <w:b/>
          <w:bCs/>
        </w:rPr>
        <w:t>Background and objective:</w:t>
      </w:r>
      <w:r w:rsidRPr="00020D8F">
        <w:t> Dust is one of the most important destructive climatic phenomena that cause great damage to human health and the environment every year. In Iran, due to having a 23% share of dust storms in the world and the transfer of dust from Iraq and Saudi Arabia, it is necessary to study it. Dust storms in Iran during the last few years have been a serious crisis in the western and south-western provinces of the country, including Khuzestan province, and have had dangerous consequences in the fields of environment, health, and economy.</w:t>
      </w:r>
    </w:p>
    <w:p w14:paraId="6B211E61" w14:textId="77777777" w:rsidR="006F62AF" w:rsidRPr="00020D8F" w:rsidRDefault="006F62AF" w:rsidP="006F62AF">
      <w:pPr>
        <w:pStyle w:val="Abstract"/>
      </w:pPr>
      <w:r w:rsidRPr="006F62AF">
        <w:rPr>
          <w:b/>
          <w:bCs/>
        </w:rPr>
        <w:t>Materials and methods:  </w:t>
      </w:r>
      <w:r w:rsidRPr="00020D8F">
        <w:t>This study examines the changes in the dust during the last 40 years (1980-2020) in the western and south-western regions of Iran and Iran's neighbors (Kuwait, east and southeast of Iraq, and northern Saudi Arabia). And its relationship to wind stress and vegetation has been investigated using MERRA-2 satellite imagery and model maps from the Giovanni site. Dust monitoring from June 2018 to February 2021 has also been analyzed through Google Earth Engine, a specialized web-based remote sensing system.</w:t>
      </w:r>
      <w:r w:rsidRPr="00020D8F">
        <w:br/>
      </w:r>
      <w:r w:rsidRPr="006F62AF">
        <w:rPr>
          <w:b/>
          <w:bCs/>
        </w:rPr>
        <w:t>Results and conclusion:</w:t>
      </w:r>
      <w:r w:rsidRPr="00020D8F">
        <w:t> The results show that during the 40 years under study, especially from 2020 to 2010, the volume of dust and wind stress in the study area has increased significantly. Also, dust, vegetation, wind stress have had related changes over 40 years, so that wind stress is directly related to the amount of dust and increases its effects. Also, in areas with more vegetation, there is less dust.</w:t>
      </w:r>
    </w:p>
    <w:p w14:paraId="70974CF9" w14:textId="77777777" w:rsidR="0020415E" w:rsidRPr="0020415E" w:rsidRDefault="00997B0F" w:rsidP="00F30DFF">
      <w:pPr>
        <w:pStyle w:val="Keywords"/>
      </w:pPr>
      <w:r>
        <w:t>Keywords: word; another word; lower case except names</w:t>
      </w:r>
    </w:p>
    <w:p w14:paraId="7770CF49" w14:textId="77777777" w:rsidR="002B1B1A" w:rsidRPr="002B1B1A" w:rsidRDefault="002B1B1A" w:rsidP="00A51EA5">
      <w:pPr>
        <w:pStyle w:val="Subjectcodes"/>
      </w:pPr>
      <w:r>
        <w:t xml:space="preserve">Subject </w:t>
      </w:r>
      <w:r w:rsidR="001B398F">
        <w:t xml:space="preserve">classification </w:t>
      </w:r>
      <w:r>
        <w:t>codes</w:t>
      </w:r>
      <w:r w:rsidR="00AA7777">
        <w:t xml:space="preserve">: include these here if the journal </w:t>
      </w:r>
      <w:r w:rsidR="00653EFC">
        <w:t>requir</w:t>
      </w:r>
      <w:r w:rsidR="00AA7777">
        <w:t>es them</w:t>
      </w:r>
    </w:p>
    <w:p w14:paraId="3DCD13D6" w14:textId="77777777" w:rsidR="00997B0F" w:rsidRDefault="00DF5B84" w:rsidP="00106DAF">
      <w:pPr>
        <w:pStyle w:val="Heading1"/>
      </w:pPr>
      <w:r>
        <w:t>Heading 1: u</w:t>
      </w:r>
      <w:r w:rsidR="00997B0F">
        <w:t xml:space="preserve">se this </w:t>
      </w:r>
      <w:r w:rsidR="00A2199F">
        <w:t xml:space="preserve">style </w:t>
      </w:r>
      <w:r w:rsidR="00997B0F">
        <w:t>for le</w:t>
      </w:r>
      <w:r w:rsidR="00A2199F">
        <w:t>vel one headings</w:t>
      </w:r>
    </w:p>
    <w:p w14:paraId="7F7EDD5E" w14:textId="77777777" w:rsidR="00997B0F" w:rsidRDefault="00DD72E9" w:rsidP="00B6674A">
      <w:pPr>
        <w:pStyle w:val="Paragraph"/>
      </w:pPr>
      <w:r>
        <w:t xml:space="preserve">Paragraph: </w:t>
      </w:r>
      <w:r w:rsidR="007911FD">
        <w:t xml:space="preserve">use </w:t>
      </w:r>
      <w:r w:rsidR="00630901" w:rsidRPr="00CF536D">
        <w:t>this</w:t>
      </w:r>
      <w:r w:rsidR="00630901">
        <w:t xml:space="preserve"> </w:t>
      </w:r>
      <w:r w:rsidR="007911FD">
        <w:t>for the first paragraph i</w:t>
      </w:r>
      <w:r w:rsidR="00630901">
        <w:t xml:space="preserve">n </w:t>
      </w:r>
      <w:r w:rsidR="002E3C27">
        <w:t>a</w:t>
      </w:r>
      <w:r w:rsidR="007911FD">
        <w:t xml:space="preserve"> section</w:t>
      </w:r>
      <w:r w:rsidR="001E14E2">
        <w:t>,</w:t>
      </w:r>
      <w:r w:rsidR="00630901">
        <w:t xml:space="preserve"> or to continue after an extract</w:t>
      </w:r>
      <w:r w:rsidR="007911FD">
        <w:t>.</w:t>
      </w:r>
    </w:p>
    <w:p w14:paraId="40FF5D2E" w14:textId="77777777" w:rsidR="00997B0F" w:rsidRDefault="00630901" w:rsidP="00B6674A">
      <w:pPr>
        <w:pStyle w:val="Newparagraph"/>
      </w:pPr>
      <w:r>
        <w:t>New</w:t>
      </w:r>
      <w:r w:rsidR="00997B0F">
        <w:t xml:space="preserve"> paragraph</w:t>
      </w:r>
      <w:r w:rsidR="007911FD">
        <w:t xml:space="preserve">: use </w:t>
      </w:r>
      <w:r>
        <w:t xml:space="preserve">this </w:t>
      </w:r>
      <w:r w:rsidR="003E64DF">
        <w:t xml:space="preserve">style </w:t>
      </w:r>
      <w:r w:rsidR="007035A4">
        <w:t xml:space="preserve">when you need to begin </w:t>
      </w:r>
      <w:r>
        <w:t>a new paragraph</w:t>
      </w:r>
      <w:r w:rsidR="007911FD">
        <w:t>.</w:t>
      </w:r>
    </w:p>
    <w:p w14:paraId="1FA67545" w14:textId="77777777" w:rsidR="00D45FF3" w:rsidRDefault="00831C89" w:rsidP="00BB7E69">
      <w:pPr>
        <w:pStyle w:val="Displayedquotation"/>
      </w:pPr>
      <w:r>
        <w:lastRenderedPageBreak/>
        <w:t xml:space="preserve">Display </w:t>
      </w:r>
      <w:r w:rsidRPr="00E81660">
        <w:t>quotation</w:t>
      </w:r>
      <w:r w:rsidR="00C0383A">
        <w:t>s</w:t>
      </w:r>
      <w:r w:rsidR="000E2D61">
        <w:t xml:space="preserve"> </w:t>
      </w:r>
      <w:r w:rsidR="0055595E">
        <w:t xml:space="preserve">of </w:t>
      </w:r>
      <w:r>
        <w:t>over 40 words</w:t>
      </w:r>
      <w:r w:rsidR="0055595E">
        <w:t>,</w:t>
      </w:r>
      <w:r>
        <w:t xml:space="preserve"> or </w:t>
      </w:r>
      <w:r w:rsidR="006B4A4A">
        <w:t>as</w:t>
      </w:r>
      <w:r>
        <w:t xml:space="preserve"> </w:t>
      </w:r>
      <w:r w:rsidR="00D5487D">
        <w:t>needed</w:t>
      </w:r>
      <w:r w:rsidR="006B4A4A">
        <w:t>.</w:t>
      </w:r>
    </w:p>
    <w:p w14:paraId="4FED9D73" w14:textId="77777777" w:rsidR="00CF2F4F" w:rsidRDefault="005E5E4A" w:rsidP="00343480">
      <w:pPr>
        <w:pStyle w:val="Bulletedlist"/>
      </w:pPr>
      <w:r>
        <w:t>F</w:t>
      </w:r>
      <w:r w:rsidR="00C02863">
        <w:t>or bulleted lists</w:t>
      </w:r>
    </w:p>
    <w:p w14:paraId="69BE2642" w14:textId="77777777" w:rsidR="003B5673" w:rsidRDefault="00CF2F4F" w:rsidP="00CF0A1B">
      <w:pPr>
        <w:pStyle w:val="Numberedlist"/>
      </w:pPr>
      <w:r>
        <w:t>For numbered lists</w:t>
      </w:r>
    </w:p>
    <w:p w14:paraId="3ECE97E1" w14:textId="77777777" w:rsidR="00EF0F45" w:rsidRDefault="00095E61" w:rsidP="007516DC">
      <w:pPr>
        <w:pStyle w:val="Displayedequation"/>
      </w:pPr>
      <w:r>
        <w:tab/>
      </w:r>
      <w:r w:rsidR="00A96B30">
        <w:t xml:space="preserve">Displayed </w:t>
      </w:r>
      <w:r w:rsidR="00331E17">
        <w:t>equation</w:t>
      </w:r>
      <w:r>
        <w:tab/>
        <w:t>( )</w:t>
      </w:r>
    </w:p>
    <w:p w14:paraId="16A56DC7" w14:textId="77777777" w:rsidR="00FF6CE8" w:rsidRDefault="00CF536D" w:rsidP="00743EBA">
      <w:pPr>
        <w:pStyle w:val="Heading2"/>
      </w:pPr>
      <w:r>
        <w:t>Heading 2: u</w:t>
      </w:r>
      <w:r w:rsidR="00997B0F">
        <w:t xml:space="preserve">se this </w:t>
      </w:r>
      <w:r w:rsidR="001B7CAE" w:rsidRPr="00743EBA">
        <w:t>style</w:t>
      </w:r>
      <w:r w:rsidR="001B7CAE">
        <w:t xml:space="preserve"> </w:t>
      </w:r>
      <w:r w:rsidR="00997B0F">
        <w:t>for level two heading</w:t>
      </w:r>
      <w:r w:rsidR="001B7CAE">
        <w:t>s</w:t>
      </w:r>
    </w:p>
    <w:p w14:paraId="6371395E" w14:textId="77777777" w:rsidR="00997B0F" w:rsidRDefault="00CF536D" w:rsidP="00106DAF">
      <w:pPr>
        <w:pStyle w:val="Heading3"/>
      </w:pPr>
      <w:r>
        <w:t>Heading 3: u</w:t>
      </w:r>
      <w:r w:rsidR="00997B0F">
        <w:t xml:space="preserve">se this </w:t>
      </w:r>
      <w:r w:rsidR="001B7CAE">
        <w:t xml:space="preserve">style </w:t>
      </w:r>
      <w:r w:rsidR="00997B0F">
        <w:t xml:space="preserve">for level three </w:t>
      </w:r>
      <w:r w:rsidR="001B7CAE">
        <w:t>headings</w:t>
      </w:r>
    </w:p>
    <w:p w14:paraId="09B2AF55" w14:textId="77777777" w:rsidR="0024692A" w:rsidRDefault="002467C6" w:rsidP="00B53170">
      <w:pPr>
        <w:pStyle w:val="Heading4Paragraph"/>
      </w:pPr>
      <w:r>
        <w:rPr>
          <w:i/>
        </w:rPr>
        <w:t xml:space="preserve">Heading 4: </w:t>
      </w:r>
      <w:r w:rsidR="00E65456">
        <w:rPr>
          <w:i/>
        </w:rPr>
        <w:t>create</w:t>
      </w:r>
      <w:r w:rsidR="00DB3EAF">
        <w:rPr>
          <w:i/>
        </w:rPr>
        <w:t xml:space="preserve"> the heading</w:t>
      </w:r>
      <w:r w:rsidR="00E65456">
        <w:rPr>
          <w:i/>
        </w:rPr>
        <w:t xml:space="preserve"> in italics</w:t>
      </w:r>
      <w:r w:rsidR="00F32B80" w:rsidRPr="00671057">
        <w:t xml:space="preserve">. </w:t>
      </w:r>
      <w:r w:rsidR="00CF19F6">
        <w:t>Run t</w:t>
      </w:r>
      <w:r w:rsidR="00E65456">
        <w:t>he t</w:t>
      </w:r>
      <w:r w:rsidR="00F32B80">
        <w:t xml:space="preserve">ext on after </w:t>
      </w:r>
      <w:r>
        <w:t xml:space="preserve">a </w:t>
      </w:r>
      <w:r w:rsidR="00F32B80">
        <w:t>punctuation mark.</w:t>
      </w:r>
    </w:p>
    <w:p w14:paraId="26FCFDBD" w14:textId="77777777" w:rsidR="00997B0F" w:rsidRDefault="00997B0F" w:rsidP="00100587">
      <w:pPr>
        <w:pStyle w:val="Acknowledgements"/>
      </w:pPr>
      <w:r>
        <w:t>Acknowledgements</w:t>
      </w:r>
      <w:r w:rsidR="00161344">
        <w:t>, avoiding</w:t>
      </w:r>
      <w:r w:rsidR="00100587">
        <w:t xml:space="preserve"> identifying</w:t>
      </w:r>
      <w:r w:rsidR="00161344">
        <w:t xml:space="preserve"> any of the authors prior to peer review</w:t>
      </w:r>
    </w:p>
    <w:p w14:paraId="529EF56E" w14:textId="77777777" w:rsidR="00D528B9" w:rsidRPr="00D528B9" w:rsidRDefault="00D528B9" w:rsidP="00D528B9">
      <w:pPr>
        <w:pStyle w:val="Footnotes"/>
      </w:pPr>
      <w:r>
        <w:t>1. This is a note. The style name is Footnotes, but it can also be applied to endnotes.</w:t>
      </w:r>
    </w:p>
    <w:p w14:paraId="373A5886" w14:textId="77777777" w:rsidR="00324B3E" w:rsidRDefault="00324B3E" w:rsidP="00324B3E">
      <w:pPr>
        <w:pStyle w:val="References"/>
        <w:rPr>
          <w:b/>
          <w:bCs/>
        </w:rPr>
      </w:pPr>
    </w:p>
    <w:p w14:paraId="5462E52B" w14:textId="77777777" w:rsidR="00324B3E" w:rsidRPr="00324B3E" w:rsidRDefault="00324B3E" w:rsidP="00324B3E">
      <w:pPr>
        <w:pStyle w:val="References"/>
        <w:rPr>
          <w:b/>
          <w:bCs/>
        </w:rPr>
      </w:pPr>
      <w:r w:rsidRPr="00324B3E">
        <w:rPr>
          <w:b/>
          <w:bCs/>
        </w:rPr>
        <w:t>Declarations</w:t>
      </w:r>
      <w:r>
        <w:rPr>
          <w:b/>
          <w:bCs/>
        </w:rPr>
        <w:t xml:space="preserve"> </w:t>
      </w:r>
      <w:r w:rsidRPr="00324B3E">
        <w:rPr>
          <w:color w:val="FF0000"/>
        </w:rPr>
        <w:t xml:space="preserve">(put </w:t>
      </w:r>
      <w:r>
        <w:rPr>
          <w:color w:val="FF0000"/>
        </w:rPr>
        <w:t>this part</w:t>
      </w:r>
      <w:r w:rsidRPr="00324B3E">
        <w:rPr>
          <w:color w:val="FF0000"/>
        </w:rPr>
        <w:t xml:space="preserve"> before references list)</w:t>
      </w:r>
    </w:p>
    <w:p w14:paraId="70FE9050" w14:textId="77777777" w:rsidR="00324B3E" w:rsidRDefault="00324B3E" w:rsidP="00324B3E">
      <w:pPr>
        <w:pStyle w:val="References"/>
        <w:ind w:left="1440"/>
      </w:pPr>
      <w:r w:rsidRPr="00324B3E">
        <w:rPr>
          <w:b/>
          <w:bCs/>
        </w:rPr>
        <w:t>Funding Information</w:t>
      </w:r>
      <w:r>
        <w:t xml:space="preserve"> (University/Private funding by authors, or funding's ID)</w:t>
      </w:r>
    </w:p>
    <w:p w14:paraId="70F34A44" w14:textId="77777777" w:rsidR="00324B3E" w:rsidRDefault="00324B3E" w:rsidP="00324B3E">
      <w:pPr>
        <w:pStyle w:val="References"/>
        <w:ind w:left="1440"/>
      </w:pPr>
      <w:r w:rsidRPr="00324B3E">
        <w:rPr>
          <w:b/>
          <w:bCs/>
        </w:rPr>
        <w:t>Conflict of Interest /Competing interests</w:t>
      </w:r>
      <w:r>
        <w:t xml:space="preserve"> (None)</w:t>
      </w:r>
    </w:p>
    <w:p w14:paraId="407500A0" w14:textId="77777777" w:rsidR="00324B3E" w:rsidRDefault="00324B3E" w:rsidP="00324B3E">
      <w:pPr>
        <w:pStyle w:val="References"/>
        <w:ind w:left="1440"/>
      </w:pPr>
      <w:r w:rsidRPr="00324B3E">
        <w:rPr>
          <w:b/>
          <w:bCs/>
        </w:rPr>
        <w:t>Availability of Data and Material</w:t>
      </w:r>
      <w:r>
        <w:t xml:space="preserve"> (Data are available when requested)</w:t>
      </w:r>
    </w:p>
    <w:p w14:paraId="63A5BF95" w14:textId="77777777" w:rsidR="00324B3E" w:rsidRDefault="00324B3E" w:rsidP="00324B3E">
      <w:pPr>
        <w:pStyle w:val="References"/>
        <w:ind w:left="1440"/>
      </w:pPr>
      <w:r w:rsidRPr="00324B3E">
        <w:rPr>
          <w:b/>
          <w:bCs/>
        </w:rPr>
        <w:t>Consent to Publish</w:t>
      </w:r>
      <w:r>
        <w:t xml:space="preserve"> (Authors consent to publishing)</w:t>
      </w:r>
    </w:p>
    <w:p w14:paraId="68B39F94" w14:textId="77777777" w:rsidR="00324B3E" w:rsidRDefault="00324B3E" w:rsidP="00324B3E">
      <w:pPr>
        <w:pStyle w:val="References"/>
        <w:ind w:left="1440"/>
      </w:pPr>
      <w:r w:rsidRPr="00324B3E">
        <w:rPr>
          <w:b/>
          <w:bCs/>
        </w:rPr>
        <w:t>Authors Contributions</w:t>
      </w:r>
      <w:r>
        <w:t xml:space="preserve"> (All co-authors contributed to the manuscript)</w:t>
      </w:r>
    </w:p>
    <w:p w14:paraId="4DFDD28C" w14:textId="77777777" w:rsidR="00324B3E" w:rsidRDefault="00324B3E" w:rsidP="00324B3E">
      <w:pPr>
        <w:pStyle w:val="References"/>
        <w:ind w:left="1440"/>
      </w:pPr>
      <w:r w:rsidRPr="00324B3E">
        <w:rPr>
          <w:b/>
          <w:bCs/>
        </w:rPr>
        <w:t>Code availability</w:t>
      </w:r>
      <w:r>
        <w:t xml:space="preserve"> (Not applicable, or for e.g. GEE code, ….)</w:t>
      </w:r>
    </w:p>
    <w:p w14:paraId="1D832046" w14:textId="77777777" w:rsidR="00324B3E" w:rsidRDefault="00324B3E" w:rsidP="00324B3E">
      <w:pPr>
        <w:pStyle w:val="References"/>
      </w:pPr>
    </w:p>
    <w:p w14:paraId="4A79E7FC" w14:textId="77777777" w:rsidR="00E66188" w:rsidRDefault="00161344" w:rsidP="00324B3E">
      <w:pPr>
        <w:pStyle w:val="References"/>
      </w:pPr>
      <w:r>
        <w:t>References</w:t>
      </w:r>
      <w:r w:rsidR="00615B0A">
        <w:t xml:space="preserve">: see the journal’s </w:t>
      </w:r>
      <w:r w:rsidR="00324B3E">
        <w:t>guide</w:t>
      </w:r>
      <w:r w:rsidR="00615B0A">
        <w:t xml:space="preserve"> for authors for details</w:t>
      </w:r>
      <w:r w:rsidR="00463228">
        <w:t xml:space="preserve"> on style</w:t>
      </w:r>
      <w:r w:rsidR="00324B3E">
        <w:t>.</w:t>
      </w:r>
    </w:p>
    <w:p w14:paraId="41C57E1F" w14:textId="77777777" w:rsidR="00324B3E" w:rsidRDefault="00324B3E" w:rsidP="00324B3E">
      <w:pPr>
        <w:pStyle w:val="Tabletitle"/>
      </w:pPr>
      <w:r>
        <w:t>Put Figs and Tables in the body text.</w:t>
      </w:r>
    </w:p>
    <w:p w14:paraId="5084415B" w14:textId="77777777" w:rsidR="00E66188" w:rsidRDefault="00324B3E" w:rsidP="00324B3E">
      <w:pPr>
        <w:pStyle w:val="Tabletitle"/>
      </w:pPr>
      <w:r>
        <w:t xml:space="preserve"> </w:t>
      </w:r>
      <w:r w:rsidR="004E56A8">
        <w:t>Table 1. Type y</w:t>
      </w:r>
      <w:r w:rsidR="00997B0F">
        <w:t>our title here.</w:t>
      </w:r>
      <w:r w:rsidR="00A506DF" w:rsidRPr="00A506DF">
        <w:t xml:space="preserve"> </w:t>
      </w:r>
      <w:r w:rsidR="00A506DF">
        <w:t>Obtain permission and include the acknowledgement required by the copyright holder if a table is being reproduced from another source.</w:t>
      </w:r>
    </w:p>
    <w:p w14:paraId="7CCC0E94" w14:textId="77777777" w:rsidR="00FE4713" w:rsidRDefault="004E56A8" w:rsidP="00324B3E">
      <w:pPr>
        <w:pStyle w:val="Figurecaption"/>
      </w:pPr>
      <w:r>
        <w:t>Fig</w:t>
      </w:r>
      <w:r w:rsidR="00324B3E">
        <w:t>.</w:t>
      </w:r>
      <w:r>
        <w:t xml:space="preserve"> 1. Type y</w:t>
      </w:r>
      <w:r w:rsidR="00B14408">
        <w:t>our caption</w:t>
      </w:r>
      <w:r w:rsidR="00997B0F">
        <w:t xml:space="preserve"> here.</w:t>
      </w:r>
      <w:r w:rsidR="00481343">
        <w:t xml:space="preserve"> Obtain permission and include the acknowledgement required by the copyright holder if a figure is being reproduced from another source.</w:t>
      </w:r>
    </w:p>
    <w:p w14:paraId="3B5851C1" w14:textId="77777777" w:rsidR="00324B3E" w:rsidRDefault="00324B3E" w:rsidP="00324B3E"/>
    <w:p w14:paraId="46453B0B" w14:textId="77777777" w:rsidR="00324B3E" w:rsidRPr="00324B3E" w:rsidRDefault="00324B3E" w:rsidP="00324B3E"/>
    <w:sectPr w:rsidR="00324B3E" w:rsidRPr="00324B3E" w:rsidSect="007442F4">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B4ED" w14:textId="77777777" w:rsidR="00833C09" w:rsidRDefault="00833C09" w:rsidP="00AF2C92">
      <w:r>
        <w:separator/>
      </w:r>
    </w:p>
  </w:endnote>
  <w:endnote w:type="continuationSeparator" w:id="0">
    <w:p w14:paraId="0F28201A" w14:textId="77777777" w:rsidR="00833C09" w:rsidRDefault="00833C09"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3E3E"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74496"/>
      <w:docPartObj>
        <w:docPartGallery w:val="Page Numbers (Bottom of Page)"/>
        <w:docPartUnique/>
      </w:docPartObj>
    </w:sdtPr>
    <w:sdtEndPr>
      <w:rPr>
        <w:noProof/>
      </w:rPr>
    </w:sdtEndPr>
    <w:sdtContent>
      <w:p w14:paraId="429B2E73" w14:textId="77777777" w:rsidR="007442F4" w:rsidRDefault="007442F4">
        <w:pPr>
          <w:pStyle w:val="Footer"/>
          <w:jc w:val="center"/>
        </w:pPr>
        <w:r>
          <w:fldChar w:fldCharType="begin"/>
        </w:r>
        <w:r>
          <w:instrText xml:space="preserve"> PAGE   \* MERGEFORMAT </w:instrText>
        </w:r>
        <w:r>
          <w:fldChar w:fldCharType="separate"/>
        </w:r>
        <w:r w:rsidR="00E93419">
          <w:rPr>
            <w:noProof/>
          </w:rPr>
          <w:t>4</w:t>
        </w:r>
        <w:r>
          <w:rPr>
            <w:noProof/>
          </w:rPr>
          <w:fldChar w:fldCharType="end"/>
        </w:r>
      </w:p>
    </w:sdtContent>
  </w:sdt>
  <w:p w14:paraId="5651D030"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6E33"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92C68" w14:textId="77777777" w:rsidR="00833C09" w:rsidRDefault="00833C09" w:rsidP="00AF2C92">
      <w:r>
        <w:separator/>
      </w:r>
    </w:p>
  </w:footnote>
  <w:footnote w:type="continuationSeparator" w:id="0">
    <w:p w14:paraId="6AE87A16" w14:textId="77777777" w:rsidR="00833C09" w:rsidRDefault="00833C09"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5995"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3AD3"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4D42"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7585449">
    <w:abstractNumId w:val="15"/>
  </w:num>
  <w:num w:numId="2" w16cid:durableId="409277608">
    <w:abstractNumId w:val="19"/>
  </w:num>
  <w:num w:numId="3" w16cid:durableId="428813303">
    <w:abstractNumId w:val="1"/>
  </w:num>
  <w:num w:numId="4" w16cid:durableId="347222517">
    <w:abstractNumId w:val="2"/>
  </w:num>
  <w:num w:numId="5" w16cid:durableId="1112746295">
    <w:abstractNumId w:val="3"/>
  </w:num>
  <w:num w:numId="6" w16cid:durableId="1251154923">
    <w:abstractNumId w:val="4"/>
  </w:num>
  <w:num w:numId="7" w16cid:durableId="262348369">
    <w:abstractNumId w:val="9"/>
  </w:num>
  <w:num w:numId="8" w16cid:durableId="148253257">
    <w:abstractNumId w:val="5"/>
  </w:num>
  <w:num w:numId="9" w16cid:durableId="802582274">
    <w:abstractNumId w:val="7"/>
  </w:num>
  <w:num w:numId="10" w16cid:durableId="85275713">
    <w:abstractNumId w:val="6"/>
  </w:num>
  <w:num w:numId="11" w16cid:durableId="1050346341">
    <w:abstractNumId w:val="10"/>
  </w:num>
  <w:num w:numId="12" w16cid:durableId="1685934088">
    <w:abstractNumId w:val="8"/>
  </w:num>
  <w:num w:numId="13" w16cid:durableId="1414818937">
    <w:abstractNumId w:val="17"/>
  </w:num>
  <w:num w:numId="14" w16cid:durableId="998508370">
    <w:abstractNumId w:val="20"/>
  </w:num>
  <w:num w:numId="15" w16cid:durableId="156462205">
    <w:abstractNumId w:val="14"/>
  </w:num>
  <w:num w:numId="16" w16cid:durableId="168448426">
    <w:abstractNumId w:val="16"/>
  </w:num>
  <w:num w:numId="17" w16cid:durableId="1854145768">
    <w:abstractNumId w:val="11"/>
  </w:num>
  <w:num w:numId="18" w16cid:durableId="333800548">
    <w:abstractNumId w:val="0"/>
  </w:num>
  <w:num w:numId="19" w16cid:durableId="1304966812">
    <w:abstractNumId w:val="12"/>
  </w:num>
  <w:num w:numId="20" w16cid:durableId="563033471">
    <w:abstractNumId w:val="20"/>
  </w:num>
  <w:num w:numId="21" w16cid:durableId="1921408088">
    <w:abstractNumId w:val="20"/>
  </w:num>
  <w:num w:numId="22" w16cid:durableId="359939733">
    <w:abstractNumId w:val="20"/>
  </w:num>
  <w:num w:numId="23" w16cid:durableId="37779459">
    <w:abstractNumId w:val="20"/>
  </w:num>
  <w:num w:numId="24" w16cid:durableId="419716805">
    <w:abstractNumId w:val="17"/>
  </w:num>
  <w:num w:numId="25" w16cid:durableId="279605802">
    <w:abstractNumId w:val="18"/>
  </w:num>
  <w:num w:numId="26" w16cid:durableId="1854568070">
    <w:abstractNumId w:val="21"/>
  </w:num>
  <w:num w:numId="27" w16cid:durableId="1548759596">
    <w:abstractNumId w:val="22"/>
  </w:num>
  <w:num w:numId="28" w16cid:durableId="358972067">
    <w:abstractNumId w:val="20"/>
  </w:num>
  <w:num w:numId="29" w16cid:durableId="1908035330">
    <w:abstractNumId w:val="13"/>
  </w:num>
  <w:num w:numId="30" w16cid:durableId="13383387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BE"/>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4FD7"/>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3705"/>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4B3E"/>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4A63"/>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122B"/>
    <w:rsid w:val="00584270"/>
    <w:rsid w:val="00584738"/>
    <w:rsid w:val="005920B0"/>
    <w:rsid w:val="0059380D"/>
    <w:rsid w:val="00595A8F"/>
    <w:rsid w:val="005977C2"/>
    <w:rsid w:val="00597BF2"/>
    <w:rsid w:val="005A0D47"/>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6950"/>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1CFE"/>
    <w:rsid w:val="006E23FB"/>
    <w:rsid w:val="006E325A"/>
    <w:rsid w:val="006E33EC"/>
    <w:rsid w:val="006E3802"/>
    <w:rsid w:val="006E6C02"/>
    <w:rsid w:val="006E6F7F"/>
    <w:rsid w:val="006F231A"/>
    <w:rsid w:val="006F62AF"/>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2F4"/>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3548"/>
    <w:rsid w:val="007F737D"/>
    <w:rsid w:val="0080308E"/>
    <w:rsid w:val="00805303"/>
    <w:rsid w:val="00806705"/>
    <w:rsid w:val="00806738"/>
    <w:rsid w:val="008216D5"/>
    <w:rsid w:val="008249CE"/>
    <w:rsid w:val="00831A50"/>
    <w:rsid w:val="00831B3C"/>
    <w:rsid w:val="00831C89"/>
    <w:rsid w:val="00832114"/>
    <w:rsid w:val="00833C09"/>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280"/>
    <w:rsid w:val="008854F7"/>
    <w:rsid w:val="00885A9D"/>
    <w:rsid w:val="008929D2"/>
    <w:rsid w:val="00893636"/>
    <w:rsid w:val="00893B94"/>
    <w:rsid w:val="00896E9D"/>
    <w:rsid w:val="00896F11"/>
    <w:rsid w:val="008A1049"/>
    <w:rsid w:val="008A1AB8"/>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3C48"/>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74A"/>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C01"/>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77BBE"/>
    <w:rsid w:val="00D80284"/>
    <w:rsid w:val="00D81F71"/>
    <w:rsid w:val="00D8642D"/>
    <w:rsid w:val="00D90A5E"/>
    <w:rsid w:val="00D91A68"/>
    <w:rsid w:val="00D9399C"/>
    <w:rsid w:val="00D95A68"/>
    <w:rsid w:val="00DA17C7"/>
    <w:rsid w:val="00DA6A9A"/>
    <w:rsid w:val="00DB1EFD"/>
    <w:rsid w:val="00DB3EAF"/>
    <w:rsid w:val="00DB46C6"/>
    <w:rsid w:val="00DB5DEA"/>
    <w:rsid w:val="00DC3203"/>
    <w:rsid w:val="00DC3C99"/>
    <w:rsid w:val="00DC4D92"/>
    <w:rsid w:val="00DC52F5"/>
    <w:rsid w:val="00DC5FD0"/>
    <w:rsid w:val="00DD0354"/>
    <w:rsid w:val="00DD27D7"/>
    <w:rsid w:val="00DD458C"/>
    <w:rsid w:val="00DD72E9"/>
    <w:rsid w:val="00DD7605"/>
    <w:rsid w:val="00DE2020"/>
    <w:rsid w:val="00DE3476"/>
    <w:rsid w:val="00DE44C8"/>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419"/>
    <w:rsid w:val="00E939A0"/>
    <w:rsid w:val="00E97E4E"/>
    <w:rsid w:val="00EA1CC2"/>
    <w:rsid w:val="00EA1EF4"/>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379F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E74D4"/>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9E475"/>
  <w15:docId w15:val="{FA52762E-2253-4F42-A8E8-CA11C0CF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autoRedefine/>
    <w:qFormat/>
    <w:rsid w:val="00B6674A"/>
    <w:pPr>
      <w:keepNext/>
      <w:spacing w:before="360" w:after="60" w:line="360" w:lineRule="auto"/>
      <w:ind w:right="567"/>
      <w:contextualSpacing/>
      <w:outlineLvl w:val="0"/>
    </w:pPr>
    <w:rPr>
      <w:rFonts w:cs="Arial"/>
      <w:b/>
      <w:bCs/>
      <w:color w:val="006600"/>
      <w:kern w:val="32"/>
      <w:szCs w:val="32"/>
    </w:rPr>
  </w:style>
  <w:style w:type="paragraph" w:styleId="Heading2">
    <w:name w:val="heading 2"/>
    <w:basedOn w:val="Normal"/>
    <w:next w:val="Paragraph"/>
    <w:link w:val="Heading2Char"/>
    <w:qFormat/>
    <w:rsid w:val="00444A63"/>
    <w:pPr>
      <w:keepNext/>
      <w:spacing w:before="360" w:after="60" w:line="360" w:lineRule="auto"/>
      <w:ind w:right="567"/>
      <w:contextualSpacing/>
      <w:outlineLvl w:val="1"/>
    </w:pPr>
    <w:rPr>
      <w:rFonts w:cs="Arial"/>
      <w:b/>
      <w:bCs/>
      <w:i/>
      <w:iCs/>
      <w:color w:val="31849B" w:themeColor="accent5" w:themeShade="BF"/>
      <w:szCs w:val="28"/>
    </w:rPr>
  </w:style>
  <w:style w:type="paragraph" w:styleId="Heading3">
    <w:name w:val="heading 3"/>
    <w:basedOn w:val="Normal"/>
    <w:next w:val="Paragraph"/>
    <w:link w:val="Heading3Char"/>
    <w:qFormat/>
    <w:rsid w:val="00444A63"/>
    <w:pPr>
      <w:keepNext/>
      <w:spacing w:before="360" w:after="60" w:line="360" w:lineRule="auto"/>
      <w:ind w:right="567"/>
      <w:contextualSpacing/>
      <w:outlineLvl w:val="2"/>
    </w:pPr>
    <w:rPr>
      <w:rFonts w:cs="Arial"/>
      <w:bCs/>
      <w:i/>
      <w:color w:val="948A54" w:themeColor="background2" w:themeShade="80"/>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autoRedefine/>
    <w:qFormat/>
    <w:rsid w:val="00444A63"/>
    <w:pPr>
      <w:spacing w:after="120" w:line="360" w:lineRule="auto"/>
      <w:jc w:val="center"/>
    </w:pPr>
    <w:rPr>
      <w:b/>
      <w:color w:val="7030A0"/>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autoRedefine/>
    <w:qFormat/>
    <w:rsid w:val="006F62AF"/>
    <w:pPr>
      <w:spacing w:line="360" w:lineRule="auto"/>
      <w:ind w:left="720" w:right="567"/>
      <w:jc w:val="lowKashida"/>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autoRedefine/>
    <w:qFormat/>
    <w:rsid w:val="00B6674A"/>
    <w:pPr>
      <w:widowControl w:val="0"/>
      <w:spacing w:before="240"/>
      <w:jc w:val="lowKashida"/>
    </w:pPr>
  </w:style>
  <w:style w:type="paragraph" w:customStyle="1" w:styleId="Newparagraph">
    <w:name w:val="New paragraph"/>
    <w:basedOn w:val="Normal"/>
    <w:autoRedefine/>
    <w:qFormat/>
    <w:rsid w:val="00B6674A"/>
    <w:pPr>
      <w:ind w:firstLine="720"/>
      <w:jc w:val="lowKashida"/>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444A63"/>
    <w:rPr>
      <w:rFonts w:cs="Arial"/>
      <w:b/>
      <w:bCs/>
      <w:i/>
      <w:iCs/>
      <w:color w:val="31849B" w:themeColor="accent5" w:themeShade="BF"/>
      <w:sz w:val="24"/>
      <w:szCs w:val="28"/>
    </w:rPr>
  </w:style>
  <w:style w:type="character" w:customStyle="1" w:styleId="Heading1Char">
    <w:name w:val="Heading 1 Char"/>
    <w:basedOn w:val="DefaultParagraphFont"/>
    <w:link w:val="Heading1"/>
    <w:rsid w:val="00B6674A"/>
    <w:rPr>
      <w:rFonts w:cs="Arial"/>
      <w:b/>
      <w:bCs/>
      <w:color w:val="006600"/>
      <w:kern w:val="32"/>
      <w:sz w:val="24"/>
      <w:szCs w:val="32"/>
    </w:rPr>
  </w:style>
  <w:style w:type="character" w:customStyle="1" w:styleId="Heading3Char">
    <w:name w:val="Heading 3 Char"/>
    <w:basedOn w:val="DefaultParagraphFont"/>
    <w:link w:val="Heading3"/>
    <w:rsid w:val="00444A63"/>
    <w:rPr>
      <w:rFonts w:cs="Arial"/>
      <w:bCs/>
      <w:i/>
      <w:color w:val="948A54" w:themeColor="background2" w:themeShade="80"/>
      <w:sz w:val="24"/>
      <w:szCs w:val="26"/>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LineNumber">
    <w:name w:val="line number"/>
    <w:basedOn w:val="DefaultParagraphFont"/>
    <w:semiHidden/>
    <w:unhideWhenUsed/>
    <w:rsid w:val="007442F4"/>
  </w:style>
  <w:style w:type="paragraph" w:customStyle="1" w:styleId="Abstract-text">
    <w:name w:val="Abstract-text"/>
    <w:next w:val="Normal"/>
    <w:autoRedefine/>
    <w:rsid w:val="006F62AF"/>
    <w:pPr>
      <w:pBdr>
        <w:top w:val="single" w:sz="4" w:space="1" w:color="auto"/>
      </w:pBdr>
      <w:spacing w:line="220" w:lineRule="exact"/>
      <w:jc w:val="both"/>
    </w:pPr>
    <w:rPr>
      <w:rFonts w:eastAsia="SimSun"/>
      <w:lang w:val="en-US" w:eastAsia="en-US"/>
    </w:rPr>
  </w:style>
  <w:style w:type="character" w:styleId="Hyperlink">
    <w:name w:val="Hyperlink"/>
    <w:basedOn w:val="DefaultParagraphFont"/>
    <w:unhideWhenUsed/>
    <w:rsid w:val="006F6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20A.%20Jamali\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81F5-1C06-4BA9-AFAA-C59DA0F4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62</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IAU_Maybod</vt:lpstr>
    </vt:vector>
  </TitlesOfParts>
  <Company>Informa Plc</Company>
  <LinksUpToDate>false</LinksUpToDate>
  <CharactersWithSpaces>4187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IAU_Maybod</dc:title>
  <dc:creator>Director of JONASS</dc:creator>
  <cp:lastModifiedBy>Ali Jamali</cp:lastModifiedBy>
  <cp:revision>14</cp:revision>
  <cp:lastPrinted>2011-07-22T14:54:00Z</cp:lastPrinted>
  <dcterms:created xsi:type="dcterms:W3CDTF">2020-12-21T07:22:00Z</dcterms:created>
  <dcterms:modified xsi:type="dcterms:W3CDTF">2024-06-04T07:35:00Z</dcterms:modified>
</cp:coreProperties>
</file>